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B3" w:rsidRDefault="002732B3" w:rsidP="00C91383">
      <w:pPr>
        <w:rPr>
          <w:rFonts w:ascii="Comic Sans MS" w:hAnsi="Comic Sans MS"/>
        </w:rPr>
      </w:pPr>
    </w:p>
    <w:p w:rsidR="002732B3" w:rsidRDefault="002732B3" w:rsidP="00C91383">
      <w:pPr>
        <w:rPr>
          <w:rFonts w:ascii="Comic Sans MS" w:hAnsi="Comic Sans MS"/>
        </w:rPr>
      </w:pPr>
    </w:p>
    <w:p w:rsidR="00AB6A35" w:rsidRDefault="004B5AF5" w:rsidP="00C91383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Paws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of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Kalymnos</w:t>
      </w:r>
      <w:proofErr w:type="spellEnd"/>
      <w:r>
        <w:rPr>
          <w:rFonts w:ascii="Comic Sans MS" w:hAnsi="Comic Sans MS"/>
        </w:rPr>
        <w:t xml:space="preserve"> bedankt sich für Ihr Interesse an einem unserer Schützlinge. </w:t>
      </w:r>
      <w:r w:rsidR="00CB1F91">
        <w:rPr>
          <w:rFonts w:ascii="Comic Sans MS" w:hAnsi="Comic Sans MS"/>
        </w:rPr>
        <w:t>Aber…ohne Fleiß kein Preis..</w:t>
      </w:r>
    </w:p>
    <w:p w:rsidR="00AB6A35" w:rsidRDefault="00CB1F91" w:rsidP="00C91383">
      <w:pPr>
        <w:rPr>
          <w:rFonts w:ascii="Comic Sans MS" w:hAnsi="Comic Sans MS"/>
        </w:rPr>
      </w:pPr>
      <w:r>
        <w:rPr>
          <w:rFonts w:ascii="Comic Sans MS" w:hAnsi="Comic Sans MS"/>
        </w:rPr>
        <w:br/>
        <w:t>Da</w:t>
      </w:r>
      <w:r w:rsidR="00A434AF">
        <w:rPr>
          <w:rFonts w:ascii="Comic Sans MS" w:hAnsi="Comic Sans MS"/>
        </w:rPr>
        <w:t xml:space="preserve">s Wichtigste am Anfang ist </w:t>
      </w:r>
      <w:r>
        <w:rPr>
          <w:rFonts w:ascii="Comic Sans MS" w:hAnsi="Comic Sans MS"/>
        </w:rPr>
        <w:t>das Ausfüllen unseres Haltungsbogens, worum wir Sie hiermit herz</w:t>
      </w:r>
      <w:r w:rsidR="00A434AF">
        <w:rPr>
          <w:rFonts w:ascii="Comic Sans MS" w:hAnsi="Comic Sans MS"/>
        </w:rPr>
        <w:t>lich bitten. Ihre Antworten geben uns einen ersten Einblick in ein mögliches neues Zuhause unserer Tiere.</w:t>
      </w:r>
      <w:r>
        <w:rPr>
          <w:rFonts w:ascii="Comic Sans MS" w:hAnsi="Comic Sans MS"/>
        </w:rPr>
        <w:t xml:space="preserve"> </w:t>
      </w:r>
      <w:r w:rsidR="00716EB3">
        <w:rPr>
          <w:rFonts w:ascii="Comic Sans MS" w:hAnsi="Comic Sans MS"/>
        </w:rPr>
        <w:t>Bitte lesen Sie sich dazu auch unsere Informationen zum Vermittlungsproze</w:t>
      </w:r>
      <w:r w:rsidR="003D330C">
        <w:rPr>
          <w:rFonts w:ascii="Comic Sans MS" w:hAnsi="Comic Sans MS"/>
        </w:rPr>
        <w:t>ss</w:t>
      </w:r>
      <w:r w:rsidR="00716EB3">
        <w:rPr>
          <w:rFonts w:ascii="Comic Sans MS" w:hAnsi="Comic Sans MS"/>
        </w:rPr>
        <w:t xml:space="preserve"> durch.</w:t>
      </w:r>
      <w:r w:rsidR="00A434AF">
        <w:rPr>
          <w:rFonts w:ascii="Comic Sans MS" w:hAnsi="Comic Sans MS"/>
        </w:rPr>
        <w:br/>
        <w:t>Der nächste Schritt wäre dann ein Besuch bei Ihnen von einer Person, die unser vollstes Vertrauen hat und Sie so persönlich kennenlernen kann. Dieser Besuch ist unumgänglich!</w:t>
      </w:r>
    </w:p>
    <w:p w:rsidR="00C91383" w:rsidRDefault="00AB6A35" w:rsidP="00C91383">
      <w:pPr>
        <w:rPr>
          <w:rFonts w:ascii="Comic Sans MS" w:hAnsi="Comic Sans MS"/>
        </w:rPr>
      </w:pPr>
      <w:r>
        <w:rPr>
          <w:rFonts w:ascii="Comic Sans MS" w:hAnsi="Comic Sans MS"/>
        </w:rPr>
        <w:br/>
      </w:r>
      <w:r w:rsidR="00A434AF">
        <w:rPr>
          <w:rFonts w:ascii="Comic Sans MS" w:hAnsi="Comic Sans MS"/>
        </w:rPr>
        <w:t>Ihre Daten werden nur an die Person weitergegeben, die Sie besuch</w:t>
      </w:r>
      <w:r w:rsidR="00631303">
        <w:rPr>
          <w:rFonts w:ascii="Comic Sans MS" w:hAnsi="Comic Sans MS"/>
        </w:rPr>
        <w:t>t</w:t>
      </w:r>
      <w:r w:rsidR="00A434AF">
        <w:rPr>
          <w:rFonts w:ascii="Comic Sans MS" w:hAnsi="Comic Sans MS"/>
        </w:rPr>
        <w:t xml:space="preserve"> und unterliegen ansonsten dem Datenschutz.</w:t>
      </w:r>
    </w:p>
    <w:p w:rsidR="00AB6A35" w:rsidRDefault="00AB6A35" w:rsidP="00C91383">
      <w:pPr>
        <w:rPr>
          <w:rFonts w:ascii="Comic Sans MS" w:hAnsi="Comic Sans MS"/>
        </w:rPr>
      </w:pPr>
    </w:p>
    <w:p w:rsidR="00A434AF" w:rsidRDefault="00A434AF" w:rsidP="00C91383">
      <w:pPr>
        <w:rPr>
          <w:rFonts w:ascii="Comic Sans MS" w:hAnsi="Comic Sans MS"/>
        </w:rPr>
      </w:pPr>
      <w:r>
        <w:rPr>
          <w:rFonts w:ascii="Comic Sans MS" w:hAnsi="Comic Sans MS"/>
        </w:rPr>
        <w:t>Fällt der Besuch positiv aus, beginnt der Vermittlungsablauf.</w:t>
      </w:r>
    </w:p>
    <w:p w:rsidR="00A434AF" w:rsidRDefault="00A434AF" w:rsidP="00C91383">
      <w:pPr>
        <w:rPr>
          <w:rFonts w:ascii="Comic Sans MS" w:hAnsi="Comic Sans MS"/>
        </w:rPr>
      </w:pPr>
    </w:p>
    <w:p w:rsidR="00A434AF" w:rsidRDefault="00A434AF" w:rsidP="00C9138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Und los geht’s. Beantworten Sie bitte alle </w:t>
      </w:r>
      <w:r w:rsidR="00E939E3">
        <w:rPr>
          <w:rFonts w:ascii="Comic Sans MS" w:hAnsi="Comic Sans MS"/>
        </w:rPr>
        <w:t xml:space="preserve">folgenden </w:t>
      </w:r>
      <w:r>
        <w:rPr>
          <w:rFonts w:ascii="Comic Sans MS" w:hAnsi="Comic Sans MS"/>
        </w:rPr>
        <w:t xml:space="preserve">Fragen ehrlich und ohne Kompromisse. </w:t>
      </w:r>
      <w:r w:rsidR="00CD5582">
        <w:rPr>
          <w:rFonts w:ascii="Comic Sans MS" w:hAnsi="Comic Sans MS"/>
        </w:rPr>
        <w:t>Bitte bedenken Sie auch, dass alle Familienmitglieder mit der Anschaffung eines Hundes einverstanden sein sollten.</w:t>
      </w:r>
      <w:r w:rsidR="00CD5582">
        <w:rPr>
          <w:rFonts w:ascii="Comic Sans MS" w:hAnsi="Comic Sans MS"/>
        </w:rPr>
        <w:br/>
      </w:r>
      <w:r>
        <w:rPr>
          <w:rFonts w:ascii="Comic Sans MS" w:hAnsi="Comic Sans MS"/>
        </w:rPr>
        <w:t>Es hilft Ihnen, dem Tier und uns nicht, wenn man etwas „schön redet“.</w:t>
      </w:r>
    </w:p>
    <w:p w:rsidR="00536785" w:rsidRDefault="00536785" w:rsidP="00C91383">
      <w:pPr>
        <w:rPr>
          <w:rFonts w:ascii="Comic Sans MS" w:hAnsi="Comic Sans MS"/>
        </w:rPr>
      </w:pPr>
    </w:p>
    <w:p w:rsidR="00536785" w:rsidRPr="00536785" w:rsidRDefault="00E939E3" w:rsidP="00536785">
      <w:pPr>
        <w:rPr>
          <w:rFonts w:ascii="Comic Sans MS" w:hAnsi="Comic Sans MS"/>
        </w:rPr>
      </w:pPr>
      <w:r>
        <w:rPr>
          <w:rFonts w:ascii="Comic Sans MS" w:hAnsi="Comic Sans MS"/>
        </w:rPr>
        <w:t>Wir bitten a</w:t>
      </w:r>
      <w:r w:rsidR="00536785" w:rsidRPr="00536785">
        <w:rPr>
          <w:rFonts w:ascii="Comic Sans MS" w:hAnsi="Comic Sans MS"/>
        </w:rPr>
        <w:t xml:space="preserve">lle Familienmitglieder (Kinder ab 12 Jahre) </w:t>
      </w:r>
      <w:r>
        <w:rPr>
          <w:rFonts w:ascii="Comic Sans MS" w:hAnsi="Comic Sans MS"/>
        </w:rPr>
        <w:t xml:space="preserve">hier zu unterschreiben. Damit bestätigen Sie, dass </w:t>
      </w:r>
      <w:r w:rsidR="00716EB3">
        <w:rPr>
          <w:rFonts w:ascii="Comic Sans MS" w:hAnsi="Comic Sans MS"/>
        </w:rPr>
        <w:t>S</w:t>
      </w:r>
      <w:r>
        <w:rPr>
          <w:rFonts w:ascii="Comic Sans MS" w:hAnsi="Comic Sans MS"/>
        </w:rPr>
        <w:t>ie die Fragen nach bestem Wissen und Gewissen beantwortet haben und Sie mit einem Vorbesuch sowie dem Vermittlungsproze</w:t>
      </w:r>
      <w:r w:rsidR="00C007C3">
        <w:rPr>
          <w:rFonts w:ascii="Comic Sans MS" w:hAnsi="Comic Sans MS"/>
        </w:rPr>
        <w:t>ss</w:t>
      </w:r>
      <w:r>
        <w:rPr>
          <w:rFonts w:ascii="Comic Sans MS" w:hAnsi="Comic Sans MS"/>
        </w:rPr>
        <w:t xml:space="preserve"> einverstanden sind.</w:t>
      </w:r>
    </w:p>
    <w:p w:rsidR="00536785" w:rsidRPr="00536785" w:rsidRDefault="00536785" w:rsidP="00536785">
      <w:pPr>
        <w:rPr>
          <w:rFonts w:ascii="Comic Sans MS" w:hAnsi="Comic Sans MS"/>
        </w:rPr>
      </w:pPr>
    </w:p>
    <w:p w:rsidR="00536785" w:rsidRPr="00536785" w:rsidRDefault="00536785" w:rsidP="00536785">
      <w:pPr>
        <w:rPr>
          <w:rFonts w:ascii="Comic Sans MS" w:hAnsi="Comic Sans MS"/>
        </w:rPr>
      </w:pPr>
    </w:p>
    <w:p w:rsidR="00536785" w:rsidRPr="00536785" w:rsidRDefault="00536785" w:rsidP="00536785">
      <w:pPr>
        <w:rPr>
          <w:rFonts w:ascii="Comic Sans MS" w:hAnsi="Comic Sans MS"/>
        </w:rPr>
      </w:pPr>
    </w:p>
    <w:p w:rsidR="00536785" w:rsidRPr="00536785" w:rsidRDefault="00536785" w:rsidP="00536785">
      <w:pPr>
        <w:rPr>
          <w:rFonts w:ascii="Comic Sans MS" w:hAnsi="Comic Sans MS"/>
        </w:rPr>
      </w:pPr>
      <w:r w:rsidRPr="00536785">
        <w:rPr>
          <w:rFonts w:ascii="Comic Sans MS" w:hAnsi="Comic Sans MS"/>
        </w:rPr>
        <w:t>Ort, Datum</w:t>
      </w:r>
    </w:p>
    <w:p w:rsidR="00536785" w:rsidRPr="00536785" w:rsidRDefault="00536785" w:rsidP="00536785">
      <w:pPr>
        <w:rPr>
          <w:rFonts w:ascii="Comic Sans MS" w:hAnsi="Comic Sans MS"/>
        </w:rPr>
      </w:pPr>
    </w:p>
    <w:p w:rsidR="00536785" w:rsidRPr="00536785" w:rsidRDefault="00536785" w:rsidP="00536785">
      <w:pPr>
        <w:rPr>
          <w:rFonts w:ascii="Comic Sans MS" w:hAnsi="Comic Sans MS"/>
        </w:rPr>
      </w:pPr>
    </w:p>
    <w:p w:rsidR="00A434AF" w:rsidRDefault="00536785" w:rsidP="00C91383">
      <w:r w:rsidRPr="00536785">
        <w:rPr>
          <w:rFonts w:ascii="Comic Sans MS" w:hAnsi="Comic Sans MS"/>
        </w:rPr>
        <w:t>Unterschriften</w:t>
      </w:r>
      <w:r w:rsidR="00E939E3">
        <w:rPr>
          <w:rFonts w:ascii="Comic Sans MS" w:hAnsi="Comic Sans MS"/>
        </w:rPr>
        <w:t>:</w:t>
      </w:r>
    </w:p>
    <w:p w:rsidR="00A434AF" w:rsidRDefault="00A434AF" w:rsidP="00C91383"/>
    <w:p w:rsidR="00A434AF" w:rsidRDefault="00A434AF" w:rsidP="00C91383"/>
    <w:p w:rsidR="00554C19" w:rsidRDefault="00554C19" w:rsidP="00C91383"/>
    <w:p w:rsidR="00554C19" w:rsidRDefault="00554C19" w:rsidP="00C91383"/>
    <w:p w:rsidR="003B4D17" w:rsidRDefault="003B4D17" w:rsidP="00C91383"/>
    <w:p w:rsidR="00554C19" w:rsidRDefault="00554C19" w:rsidP="00C91383"/>
    <w:p w:rsidR="003B4D17" w:rsidRDefault="003B4D17" w:rsidP="00C91383"/>
    <w:p w:rsidR="003B4D17" w:rsidRDefault="003B4D17" w:rsidP="00C91383"/>
    <w:p w:rsidR="003B4D17" w:rsidRDefault="003B4D17" w:rsidP="00C91383"/>
    <w:p w:rsidR="00631303" w:rsidRPr="00AB6A35" w:rsidRDefault="00631303" w:rsidP="00C91383">
      <w:pPr>
        <w:rPr>
          <w:rFonts w:ascii="Arial" w:hAnsi="Arial" w:cs="Arial"/>
          <w:b/>
        </w:rPr>
      </w:pPr>
      <w:r w:rsidRPr="00AB6A35">
        <w:rPr>
          <w:rFonts w:ascii="Arial" w:hAnsi="Arial" w:cs="Arial"/>
          <w:b/>
        </w:rPr>
        <w:lastRenderedPageBreak/>
        <w:t>Ich interessiere mich für …. (Name des Hundes)</w:t>
      </w:r>
    </w:p>
    <w:p w:rsidR="00631303" w:rsidRDefault="00631303" w:rsidP="00C91383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AC2E34" w:rsidTr="00B6101D">
        <w:trPr>
          <w:trHeight w:val="575"/>
        </w:trPr>
        <w:tc>
          <w:tcPr>
            <w:tcW w:w="4748" w:type="dxa"/>
            <w:vAlign w:val="center"/>
          </w:tcPr>
          <w:p w:rsidR="00AC2E34" w:rsidRDefault="00AC2E34" w:rsidP="00B6101D">
            <w:pPr>
              <w:rPr>
                <w:rFonts w:ascii="Arial" w:hAnsi="Arial" w:cs="Arial"/>
                <w:sz w:val="18"/>
                <w:szCs w:val="18"/>
              </w:rPr>
            </w:pPr>
            <w:r w:rsidRPr="00AC2E34">
              <w:rPr>
                <w:rFonts w:ascii="Arial" w:hAnsi="Arial" w:cs="Arial"/>
                <w:sz w:val="18"/>
                <w:szCs w:val="18"/>
              </w:rPr>
              <w:t>Wie sind Sie auf uns aufmerksam geworden?</w:t>
            </w:r>
          </w:p>
        </w:tc>
        <w:tc>
          <w:tcPr>
            <w:tcW w:w="4748" w:type="dxa"/>
            <w:vAlign w:val="center"/>
          </w:tcPr>
          <w:p w:rsidR="00AC2E34" w:rsidRDefault="00AC2E34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01D" w:rsidTr="00B6101D">
        <w:trPr>
          <w:trHeight w:val="575"/>
        </w:trPr>
        <w:tc>
          <w:tcPr>
            <w:tcW w:w="4748" w:type="dxa"/>
            <w:vAlign w:val="center"/>
          </w:tcPr>
          <w:p w:rsidR="00B6101D" w:rsidRPr="00AC2E34" w:rsidRDefault="00B6101D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Vorname, Name</w:t>
            </w:r>
          </w:p>
        </w:tc>
        <w:tc>
          <w:tcPr>
            <w:tcW w:w="4748" w:type="dxa"/>
            <w:vAlign w:val="center"/>
          </w:tcPr>
          <w:p w:rsidR="00B6101D" w:rsidRDefault="00B6101D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01D" w:rsidTr="00B6101D">
        <w:trPr>
          <w:trHeight w:val="575"/>
        </w:trPr>
        <w:tc>
          <w:tcPr>
            <w:tcW w:w="4748" w:type="dxa"/>
            <w:vAlign w:val="center"/>
          </w:tcPr>
          <w:p w:rsidR="00B6101D" w:rsidRDefault="00B6101D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Vorname, Name des Partners</w:t>
            </w:r>
            <w:r w:rsidR="00677185">
              <w:rPr>
                <w:rFonts w:ascii="Arial" w:hAnsi="Arial" w:cs="Arial"/>
                <w:sz w:val="18"/>
                <w:szCs w:val="18"/>
              </w:rPr>
              <w:t xml:space="preserve"> bzw. 2. Person</w:t>
            </w:r>
          </w:p>
        </w:tc>
        <w:tc>
          <w:tcPr>
            <w:tcW w:w="4748" w:type="dxa"/>
            <w:vAlign w:val="center"/>
          </w:tcPr>
          <w:p w:rsidR="00B6101D" w:rsidRDefault="00B6101D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01D" w:rsidTr="00B6101D">
        <w:trPr>
          <w:trHeight w:val="575"/>
        </w:trPr>
        <w:tc>
          <w:tcPr>
            <w:tcW w:w="4748" w:type="dxa"/>
            <w:vAlign w:val="center"/>
          </w:tcPr>
          <w:p w:rsidR="00B6101D" w:rsidRDefault="00A609B2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Geb.-Daten</w:t>
            </w:r>
            <w:bookmarkStart w:id="0" w:name="_GoBack"/>
            <w:bookmarkEnd w:id="0"/>
          </w:p>
        </w:tc>
        <w:tc>
          <w:tcPr>
            <w:tcW w:w="4748" w:type="dxa"/>
            <w:vAlign w:val="center"/>
          </w:tcPr>
          <w:p w:rsidR="00B6101D" w:rsidRDefault="00B6101D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01D" w:rsidTr="00B6101D">
        <w:trPr>
          <w:trHeight w:val="575"/>
        </w:trPr>
        <w:tc>
          <w:tcPr>
            <w:tcW w:w="4748" w:type="dxa"/>
            <w:vAlign w:val="center"/>
          </w:tcPr>
          <w:p w:rsidR="00B6101D" w:rsidRDefault="00B6101D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Straße, Haus-Nr.</w:t>
            </w:r>
          </w:p>
        </w:tc>
        <w:tc>
          <w:tcPr>
            <w:tcW w:w="4748" w:type="dxa"/>
            <w:vAlign w:val="center"/>
          </w:tcPr>
          <w:p w:rsidR="00B6101D" w:rsidRDefault="00B6101D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01D" w:rsidTr="00B6101D">
        <w:trPr>
          <w:trHeight w:val="575"/>
        </w:trPr>
        <w:tc>
          <w:tcPr>
            <w:tcW w:w="4748" w:type="dxa"/>
            <w:vAlign w:val="center"/>
          </w:tcPr>
          <w:p w:rsidR="00B6101D" w:rsidRDefault="00B6101D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PLZ, Ort</w:t>
            </w:r>
          </w:p>
        </w:tc>
        <w:tc>
          <w:tcPr>
            <w:tcW w:w="4748" w:type="dxa"/>
            <w:vAlign w:val="center"/>
          </w:tcPr>
          <w:p w:rsidR="00B6101D" w:rsidRDefault="00B6101D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01D" w:rsidTr="00B6101D">
        <w:trPr>
          <w:trHeight w:val="575"/>
        </w:trPr>
        <w:tc>
          <w:tcPr>
            <w:tcW w:w="4748" w:type="dxa"/>
            <w:vAlign w:val="center"/>
          </w:tcPr>
          <w:p w:rsidR="00B6101D" w:rsidRDefault="00B6101D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Telefon: Festnetz und/oder Mobil</w:t>
            </w:r>
          </w:p>
        </w:tc>
        <w:tc>
          <w:tcPr>
            <w:tcW w:w="4748" w:type="dxa"/>
            <w:vAlign w:val="center"/>
          </w:tcPr>
          <w:p w:rsidR="00B6101D" w:rsidRDefault="00B6101D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01D" w:rsidTr="00B6101D">
        <w:trPr>
          <w:trHeight w:val="575"/>
        </w:trPr>
        <w:tc>
          <w:tcPr>
            <w:tcW w:w="4748" w:type="dxa"/>
            <w:vAlign w:val="center"/>
          </w:tcPr>
          <w:p w:rsidR="00B6101D" w:rsidRDefault="00B6101D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Emailadresse</w:t>
            </w:r>
          </w:p>
        </w:tc>
        <w:tc>
          <w:tcPr>
            <w:tcW w:w="4748" w:type="dxa"/>
            <w:vAlign w:val="center"/>
          </w:tcPr>
          <w:p w:rsidR="00B6101D" w:rsidRDefault="00B6101D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101D" w:rsidTr="00B6101D">
        <w:trPr>
          <w:trHeight w:val="575"/>
        </w:trPr>
        <w:tc>
          <w:tcPr>
            <w:tcW w:w="4748" w:type="dxa"/>
            <w:vAlign w:val="center"/>
          </w:tcPr>
          <w:p w:rsidR="00B6101D" w:rsidRDefault="00AB6A35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 viele Personen gehören insgesamt zum Hausstand?</w:t>
            </w:r>
          </w:p>
        </w:tc>
        <w:tc>
          <w:tcPr>
            <w:tcW w:w="4748" w:type="dxa"/>
            <w:vAlign w:val="center"/>
          </w:tcPr>
          <w:p w:rsidR="00B6101D" w:rsidRDefault="00B6101D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A35" w:rsidTr="00B6101D">
        <w:trPr>
          <w:trHeight w:val="575"/>
        </w:trPr>
        <w:tc>
          <w:tcPr>
            <w:tcW w:w="4748" w:type="dxa"/>
            <w:vAlign w:val="center"/>
          </w:tcPr>
          <w:p w:rsidR="00AB6A35" w:rsidRDefault="00AB6A35" w:rsidP="00AB6A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Haben Sie Kinder? Bitte Alter mit angeben</w:t>
            </w:r>
          </w:p>
        </w:tc>
        <w:tc>
          <w:tcPr>
            <w:tcW w:w="4748" w:type="dxa"/>
            <w:vAlign w:val="center"/>
          </w:tcPr>
          <w:p w:rsidR="00AB6A35" w:rsidRDefault="00AB6A35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A35" w:rsidTr="00B6101D">
        <w:trPr>
          <w:trHeight w:val="575"/>
        </w:trPr>
        <w:tc>
          <w:tcPr>
            <w:tcW w:w="4748" w:type="dxa"/>
            <w:vAlign w:val="center"/>
          </w:tcPr>
          <w:p w:rsidR="00AB6A35" w:rsidRDefault="00AB6A35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Sind Sie berufstätig?</w:t>
            </w:r>
          </w:p>
        </w:tc>
        <w:tc>
          <w:tcPr>
            <w:tcW w:w="4748" w:type="dxa"/>
            <w:vAlign w:val="center"/>
          </w:tcPr>
          <w:p w:rsidR="00AB6A35" w:rsidRDefault="00AB6A35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A35" w:rsidTr="00B6101D">
        <w:trPr>
          <w:trHeight w:val="575"/>
        </w:trPr>
        <w:tc>
          <w:tcPr>
            <w:tcW w:w="4748" w:type="dxa"/>
            <w:vAlign w:val="center"/>
          </w:tcPr>
          <w:p w:rsidR="00AB6A35" w:rsidRDefault="00AB6A35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 lange sind Sie durch Ihre Arbeit einschl. Fahrzeit außer Haus</w:t>
            </w:r>
          </w:p>
        </w:tc>
        <w:tc>
          <w:tcPr>
            <w:tcW w:w="4748" w:type="dxa"/>
            <w:vAlign w:val="center"/>
          </w:tcPr>
          <w:p w:rsidR="00AB6A35" w:rsidRDefault="00AB6A35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6A35" w:rsidTr="00B6101D">
        <w:trPr>
          <w:trHeight w:val="575"/>
        </w:trPr>
        <w:tc>
          <w:tcPr>
            <w:tcW w:w="4748" w:type="dxa"/>
            <w:vAlign w:val="center"/>
          </w:tcPr>
          <w:p w:rsidR="00AB6A35" w:rsidRDefault="00AB6A35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Wie viele Stunden muss ein Hund bei Ihnen alleine bleiben können? Bitte </w:t>
            </w:r>
            <w:r w:rsidR="00677185">
              <w:rPr>
                <w:rFonts w:ascii="Arial" w:hAnsi="Arial" w:cs="Arial"/>
                <w:sz w:val="18"/>
                <w:szCs w:val="18"/>
              </w:rPr>
              <w:t xml:space="preserve">ca. </w:t>
            </w:r>
            <w:r>
              <w:rPr>
                <w:rFonts w:ascii="Arial" w:hAnsi="Arial" w:cs="Arial"/>
                <w:sz w:val="18"/>
                <w:szCs w:val="18"/>
              </w:rPr>
              <w:t>Uhrzeiten mit angeben</w:t>
            </w:r>
          </w:p>
        </w:tc>
        <w:tc>
          <w:tcPr>
            <w:tcW w:w="4748" w:type="dxa"/>
            <w:vAlign w:val="center"/>
          </w:tcPr>
          <w:p w:rsidR="00AB6A35" w:rsidRDefault="00AB6A35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ACB" w:rsidTr="00B6101D">
        <w:trPr>
          <w:trHeight w:val="575"/>
        </w:trPr>
        <w:tc>
          <w:tcPr>
            <w:tcW w:w="4748" w:type="dxa"/>
            <w:vAlign w:val="center"/>
          </w:tcPr>
          <w:p w:rsidR="00CB7ACB" w:rsidRDefault="00CB7ACB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 ist Ihre Wohnsituation? Haus oder Wohnung?</w:t>
            </w:r>
          </w:p>
        </w:tc>
        <w:tc>
          <w:tcPr>
            <w:tcW w:w="4748" w:type="dxa"/>
            <w:vAlign w:val="center"/>
          </w:tcPr>
          <w:p w:rsidR="00CB7ACB" w:rsidRDefault="00CB7ACB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ACB" w:rsidTr="00B6101D">
        <w:trPr>
          <w:trHeight w:val="575"/>
        </w:trPr>
        <w:tc>
          <w:tcPr>
            <w:tcW w:w="4748" w:type="dxa"/>
            <w:vAlign w:val="center"/>
          </w:tcPr>
          <w:p w:rsidR="00CB7ACB" w:rsidRDefault="00CB7ACB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Sind Sie Eigentümer?</w:t>
            </w:r>
          </w:p>
        </w:tc>
        <w:tc>
          <w:tcPr>
            <w:tcW w:w="4748" w:type="dxa"/>
            <w:vAlign w:val="center"/>
          </w:tcPr>
          <w:p w:rsidR="00CB7ACB" w:rsidRDefault="00CB7ACB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ACB" w:rsidTr="00B6101D">
        <w:trPr>
          <w:trHeight w:val="575"/>
        </w:trPr>
        <w:tc>
          <w:tcPr>
            <w:tcW w:w="4748" w:type="dxa"/>
            <w:vAlign w:val="center"/>
          </w:tcPr>
          <w:p w:rsidR="00CB7ACB" w:rsidRDefault="00CB7ACB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Wenn Sie zur Miete wohnen, gibt es ein schriftliches Einverständnis des Vermieters zur Hundehaltung?</w:t>
            </w:r>
          </w:p>
        </w:tc>
        <w:tc>
          <w:tcPr>
            <w:tcW w:w="4748" w:type="dxa"/>
            <w:vAlign w:val="center"/>
          </w:tcPr>
          <w:p w:rsidR="00CB7ACB" w:rsidRDefault="00CB7ACB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A0F" w:rsidTr="00B6101D">
        <w:trPr>
          <w:trHeight w:val="575"/>
        </w:trPr>
        <w:tc>
          <w:tcPr>
            <w:tcW w:w="4748" w:type="dxa"/>
            <w:vAlign w:val="center"/>
          </w:tcPr>
          <w:p w:rsidR="005E2A0F" w:rsidRDefault="005E2A0F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Gibt es Räume, in die der Hund nicht darf?</w:t>
            </w:r>
          </w:p>
        </w:tc>
        <w:tc>
          <w:tcPr>
            <w:tcW w:w="4748" w:type="dxa"/>
            <w:vAlign w:val="center"/>
          </w:tcPr>
          <w:p w:rsidR="005E2A0F" w:rsidRDefault="005E2A0F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ACB" w:rsidTr="00B6101D">
        <w:trPr>
          <w:trHeight w:val="575"/>
        </w:trPr>
        <w:tc>
          <w:tcPr>
            <w:tcW w:w="4748" w:type="dxa"/>
            <w:vAlign w:val="center"/>
          </w:tcPr>
          <w:p w:rsidR="00CB7ACB" w:rsidRDefault="00CB7ACB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Haben Sie einen Garten</w:t>
            </w:r>
            <w:r w:rsidR="003A1821">
              <w:rPr>
                <w:rFonts w:ascii="Arial" w:hAnsi="Arial" w:cs="Arial"/>
                <w:sz w:val="18"/>
                <w:szCs w:val="18"/>
              </w:rPr>
              <w:t xml:space="preserve"> (bitte ungefähre Größe angeben)</w:t>
            </w:r>
            <w:r>
              <w:rPr>
                <w:rFonts w:ascii="Arial" w:hAnsi="Arial" w:cs="Arial"/>
                <w:sz w:val="18"/>
                <w:szCs w:val="18"/>
              </w:rPr>
              <w:t>, Terrasse oder Balkon</w:t>
            </w:r>
          </w:p>
        </w:tc>
        <w:tc>
          <w:tcPr>
            <w:tcW w:w="4748" w:type="dxa"/>
            <w:vAlign w:val="center"/>
          </w:tcPr>
          <w:p w:rsidR="00CB7ACB" w:rsidRDefault="00CB7ACB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821" w:rsidTr="00B6101D">
        <w:trPr>
          <w:trHeight w:val="575"/>
        </w:trPr>
        <w:tc>
          <w:tcPr>
            <w:tcW w:w="4748" w:type="dxa"/>
            <w:vAlign w:val="center"/>
          </w:tcPr>
          <w:p w:rsidR="003A1821" w:rsidRDefault="003A1821" w:rsidP="00CD5582">
            <w:pPr>
              <w:rPr>
                <w:rFonts w:ascii="Arial" w:hAnsi="Arial" w:cs="Arial"/>
                <w:sz w:val="18"/>
                <w:szCs w:val="18"/>
              </w:rPr>
            </w:pPr>
            <w:r w:rsidRPr="003A1821">
              <w:rPr>
                <w:rFonts w:ascii="Arial" w:hAnsi="Arial" w:cs="Arial"/>
                <w:sz w:val="18"/>
                <w:szCs w:val="18"/>
              </w:rPr>
              <w:t>Ist Garten</w:t>
            </w:r>
            <w:r w:rsidR="00CD5582">
              <w:rPr>
                <w:rFonts w:ascii="Arial" w:hAnsi="Arial" w:cs="Arial"/>
                <w:sz w:val="18"/>
                <w:szCs w:val="18"/>
              </w:rPr>
              <w:t xml:space="preserve"> oder T</w:t>
            </w:r>
            <w:r w:rsidRPr="003A1821">
              <w:rPr>
                <w:rFonts w:ascii="Arial" w:hAnsi="Arial" w:cs="Arial"/>
                <w:sz w:val="18"/>
                <w:szCs w:val="18"/>
              </w:rPr>
              <w:t>errasse ausbruchsicher eingezäunt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748" w:type="dxa"/>
            <w:vAlign w:val="center"/>
          </w:tcPr>
          <w:p w:rsidR="003A1821" w:rsidRDefault="003A1821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821" w:rsidTr="00B6101D">
        <w:trPr>
          <w:trHeight w:val="575"/>
        </w:trPr>
        <w:tc>
          <w:tcPr>
            <w:tcW w:w="4748" w:type="dxa"/>
            <w:vAlign w:val="center"/>
          </w:tcPr>
          <w:p w:rsidR="003A1821" w:rsidRPr="003A1821" w:rsidRDefault="003A1821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Sind Sie alleiniger Nutzer des Gartens</w:t>
            </w:r>
            <w:r w:rsidR="00ED0F5B">
              <w:rPr>
                <w:rFonts w:ascii="Arial" w:hAnsi="Arial" w:cs="Arial"/>
                <w:sz w:val="18"/>
                <w:szCs w:val="18"/>
              </w:rPr>
              <w:t xml:space="preserve"> und kann sich der Hund ohne Aufsicht darin aufhalten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748" w:type="dxa"/>
            <w:vAlign w:val="center"/>
          </w:tcPr>
          <w:p w:rsidR="003A1821" w:rsidRDefault="003A1821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582" w:rsidTr="00B6101D">
        <w:trPr>
          <w:trHeight w:val="575"/>
        </w:trPr>
        <w:tc>
          <w:tcPr>
            <w:tcW w:w="4748" w:type="dxa"/>
            <w:vAlign w:val="center"/>
          </w:tcPr>
          <w:p w:rsidR="00CD5582" w:rsidRDefault="00CD5582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Verkehrslage Ihres Zuhauses?</w:t>
            </w:r>
          </w:p>
        </w:tc>
        <w:tc>
          <w:tcPr>
            <w:tcW w:w="4748" w:type="dxa"/>
            <w:vAlign w:val="center"/>
          </w:tcPr>
          <w:p w:rsidR="00CD5582" w:rsidRDefault="00CD5582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091" w:rsidTr="00B6101D">
        <w:trPr>
          <w:trHeight w:val="575"/>
        </w:trPr>
        <w:tc>
          <w:tcPr>
            <w:tcW w:w="4748" w:type="dxa"/>
            <w:vAlign w:val="center"/>
          </w:tcPr>
          <w:p w:rsidR="00C24091" w:rsidRDefault="003A7514" w:rsidP="006771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Welche andere Tiere leben mit in Ihrem Haushalt?</w:t>
            </w:r>
            <w:r w:rsidR="005E2A0F">
              <w:rPr>
                <w:rFonts w:ascii="Arial" w:hAnsi="Arial" w:cs="Arial"/>
                <w:sz w:val="18"/>
                <w:szCs w:val="18"/>
              </w:rPr>
              <w:t xml:space="preserve"> Bei weiteren Hunden, sind diese kastriert?</w:t>
            </w:r>
          </w:p>
        </w:tc>
        <w:tc>
          <w:tcPr>
            <w:tcW w:w="4748" w:type="dxa"/>
            <w:vAlign w:val="center"/>
          </w:tcPr>
          <w:p w:rsidR="00C24091" w:rsidRDefault="00C24091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A0F" w:rsidTr="00B6101D">
        <w:trPr>
          <w:trHeight w:val="575"/>
        </w:trPr>
        <w:tc>
          <w:tcPr>
            <w:tcW w:w="4748" w:type="dxa"/>
            <w:vAlign w:val="center"/>
          </w:tcPr>
          <w:p w:rsidR="005E2A0F" w:rsidRDefault="005E2A0F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Haben Sie Hundeerfahrung?</w:t>
            </w:r>
          </w:p>
        </w:tc>
        <w:tc>
          <w:tcPr>
            <w:tcW w:w="4748" w:type="dxa"/>
            <w:vAlign w:val="center"/>
          </w:tcPr>
          <w:p w:rsidR="005E2A0F" w:rsidRDefault="005E2A0F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2A0F" w:rsidTr="00B6101D">
        <w:trPr>
          <w:trHeight w:val="575"/>
        </w:trPr>
        <w:tc>
          <w:tcPr>
            <w:tcW w:w="4748" w:type="dxa"/>
            <w:vAlign w:val="center"/>
          </w:tcPr>
          <w:p w:rsidR="005E2A0F" w:rsidRDefault="005E2A0F" w:rsidP="005E2A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 stehen Sie generell zur Kastration?</w:t>
            </w:r>
          </w:p>
        </w:tc>
        <w:tc>
          <w:tcPr>
            <w:tcW w:w="4748" w:type="dxa"/>
            <w:vAlign w:val="center"/>
          </w:tcPr>
          <w:p w:rsidR="005E2A0F" w:rsidRDefault="005E2A0F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091" w:rsidTr="00B6101D">
        <w:trPr>
          <w:trHeight w:val="575"/>
        </w:trPr>
        <w:tc>
          <w:tcPr>
            <w:tcW w:w="4748" w:type="dxa"/>
            <w:vAlign w:val="center"/>
          </w:tcPr>
          <w:p w:rsidR="00C24091" w:rsidRDefault="003A7514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Was werden Sie außer den täglichen Spaziergängen mit dem Hund unternehmen:</w:t>
            </w:r>
          </w:p>
        </w:tc>
        <w:tc>
          <w:tcPr>
            <w:tcW w:w="4748" w:type="dxa"/>
            <w:vAlign w:val="center"/>
          </w:tcPr>
          <w:p w:rsidR="00C24091" w:rsidRDefault="00C24091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625" w:rsidTr="00B6101D">
        <w:trPr>
          <w:trHeight w:val="575"/>
        </w:trPr>
        <w:tc>
          <w:tcPr>
            <w:tcW w:w="4748" w:type="dxa"/>
            <w:vAlign w:val="center"/>
          </w:tcPr>
          <w:p w:rsidR="00347625" w:rsidRDefault="00347625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 stellen Sie sich die Erziehung des Hundes vor?</w:t>
            </w:r>
          </w:p>
        </w:tc>
        <w:tc>
          <w:tcPr>
            <w:tcW w:w="4748" w:type="dxa"/>
            <w:vAlign w:val="center"/>
          </w:tcPr>
          <w:p w:rsidR="00347625" w:rsidRDefault="00347625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5D0" w:rsidTr="00B6101D">
        <w:trPr>
          <w:trHeight w:val="575"/>
        </w:trPr>
        <w:tc>
          <w:tcPr>
            <w:tcW w:w="4748" w:type="dxa"/>
            <w:vAlign w:val="center"/>
          </w:tcPr>
          <w:p w:rsidR="00C805D0" w:rsidRDefault="00567A52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 in der Familie soll das „Alphatier“ sein?</w:t>
            </w:r>
          </w:p>
        </w:tc>
        <w:tc>
          <w:tcPr>
            <w:tcW w:w="4748" w:type="dxa"/>
            <w:vAlign w:val="center"/>
          </w:tcPr>
          <w:p w:rsidR="00C805D0" w:rsidRDefault="00C805D0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7514" w:rsidTr="00B6101D">
        <w:trPr>
          <w:trHeight w:val="575"/>
        </w:trPr>
        <w:tc>
          <w:tcPr>
            <w:tcW w:w="4748" w:type="dxa"/>
            <w:vAlign w:val="center"/>
          </w:tcPr>
          <w:p w:rsidR="003A7514" w:rsidRDefault="003A7514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Ist der Besuch einer Hundeschule geplant?</w:t>
            </w:r>
          </w:p>
        </w:tc>
        <w:tc>
          <w:tcPr>
            <w:tcW w:w="4748" w:type="dxa"/>
            <w:vAlign w:val="center"/>
          </w:tcPr>
          <w:p w:rsidR="003A7514" w:rsidRDefault="003A7514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7514" w:rsidTr="00B6101D">
        <w:trPr>
          <w:trHeight w:val="575"/>
        </w:trPr>
        <w:tc>
          <w:tcPr>
            <w:tcW w:w="4748" w:type="dxa"/>
            <w:vAlign w:val="center"/>
          </w:tcPr>
          <w:p w:rsidR="003A7514" w:rsidRDefault="003A7514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Fährt der Hund mit in Urlaub und wenn nein wie ist die Versorgung geregelt?</w:t>
            </w:r>
          </w:p>
        </w:tc>
        <w:tc>
          <w:tcPr>
            <w:tcW w:w="4748" w:type="dxa"/>
            <w:vAlign w:val="center"/>
          </w:tcPr>
          <w:p w:rsidR="003A7514" w:rsidRDefault="003A7514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7514" w:rsidTr="00B6101D">
        <w:trPr>
          <w:trHeight w:val="575"/>
        </w:trPr>
        <w:tc>
          <w:tcPr>
            <w:tcW w:w="4748" w:type="dxa"/>
            <w:vAlign w:val="center"/>
          </w:tcPr>
          <w:p w:rsidR="005E2A0F" w:rsidRDefault="005E2A0F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Ist Ihnen klar, dass</w:t>
            </w:r>
            <w:r>
              <w:rPr>
                <w:rFonts w:ascii="Arial" w:hAnsi="Arial" w:cs="Arial"/>
                <w:sz w:val="18"/>
                <w:szCs w:val="18"/>
              </w:rPr>
              <w:br/>
              <w:t>- Hunde viel Zeit in Anspruch nehmen, insbesondere Tierschutzhunde?</w:t>
            </w:r>
          </w:p>
          <w:p w:rsidR="005E2A0F" w:rsidRDefault="005E2A0F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  <w:t>- Fell verlieren</w:t>
            </w:r>
          </w:p>
          <w:p w:rsidR="005E2A0F" w:rsidRDefault="005E2A0F" w:rsidP="005E2A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- schon mal mit verschmutzten Pfoten durch die Wohnung laufen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3A7514" w:rsidRPr="005E2A0F" w:rsidRDefault="005E2A0F" w:rsidP="005E2A0F">
            <w:pPr>
              <w:rPr>
                <w:rFonts w:ascii="Arial" w:hAnsi="Arial" w:cs="Arial"/>
                <w:sz w:val="18"/>
                <w:szCs w:val="18"/>
              </w:rPr>
            </w:pPr>
            <w:r w:rsidRPr="005E2A0F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vielleicht auch mal die Wohnung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umdekorieren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- anfangs eventuell noch nicht stubenrein sind</w:t>
            </w:r>
            <w:r w:rsidR="00FB55EE">
              <w:rPr>
                <w:rFonts w:ascii="Arial" w:hAnsi="Arial" w:cs="Arial"/>
                <w:sz w:val="18"/>
                <w:szCs w:val="18"/>
              </w:rPr>
              <w:br/>
            </w:r>
            <w:r w:rsidR="00FB55EE">
              <w:rPr>
                <w:rFonts w:ascii="Arial" w:hAnsi="Arial" w:cs="Arial"/>
                <w:sz w:val="18"/>
                <w:szCs w:val="18"/>
              </w:rPr>
              <w:br/>
              <w:t>- Ketten- und Zwingerhaltung absolut verboten ist</w:t>
            </w:r>
          </w:p>
        </w:tc>
        <w:tc>
          <w:tcPr>
            <w:tcW w:w="4748" w:type="dxa"/>
            <w:vAlign w:val="center"/>
          </w:tcPr>
          <w:p w:rsidR="003A7514" w:rsidRDefault="003A7514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7514" w:rsidTr="00B6101D">
        <w:trPr>
          <w:trHeight w:val="575"/>
        </w:trPr>
        <w:tc>
          <w:tcPr>
            <w:tcW w:w="4748" w:type="dxa"/>
            <w:vAlign w:val="center"/>
          </w:tcPr>
          <w:p w:rsidR="003A7514" w:rsidRDefault="00C805D0" w:rsidP="00FB55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Sind Sie sich der laufenden Kosten bewusst, wie Hundesteuer, Versicherung, jährliches Impfen, regelmäßiges Entwurmen oder auch </w:t>
            </w:r>
            <w:r w:rsidR="00FB55EE">
              <w:rPr>
                <w:rFonts w:ascii="Arial" w:hAnsi="Arial" w:cs="Arial"/>
                <w:sz w:val="18"/>
                <w:szCs w:val="18"/>
              </w:rPr>
              <w:t xml:space="preserve">Kosten </w:t>
            </w:r>
            <w:r>
              <w:rPr>
                <w:rFonts w:ascii="Arial" w:hAnsi="Arial" w:cs="Arial"/>
                <w:sz w:val="18"/>
                <w:szCs w:val="18"/>
              </w:rPr>
              <w:t>für andere Tierarztbehandlungen?</w:t>
            </w:r>
          </w:p>
        </w:tc>
        <w:tc>
          <w:tcPr>
            <w:tcW w:w="4748" w:type="dxa"/>
            <w:vAlign w:val="center"/>
          </w:tcPr>
          <w:p w:rsidR="003A7514" w:rsidRDefault="003A7514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7514" w:rsidTr="00B6101D">
        <w:trPr>
          <w:trHeight w:val="575"/>
        </w:trPr>
        <w:tc>
          <w:tcPr>
            <w:tcW w:w="4748" w:type="dxa"/>
            <w:vAlign w:val="center"/>
          </w:tcPr>
          <w:p w:rsidR="003A7514" w:rsidRDefault="00C805D0" w:rsidP="00B6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Wissen Sie Bescheid über Mittelmeerkrankheiten?</w:t>
            </w:r>
          </w:p>
        </w:tc>
        <w:tc>
          <w:tcPr>
            <w:tcW w:w="4748" w:type="dxa"/>
            <w:vAlign w:val="center"/>
          </w:tcPr>
          <w:p w:rsidR="003A7514" w:rsidRDefault="003A7514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05D0" w:rsidTr="00B6101D">
        <w:trPr>
          <w:trHeight w:val="575"/>
        </w:trPr>
        <w:tc>
          <w:tcPr>
            <w:tcW w:w="4748" w:type="dxa"/>
            <w:vAlign w:val="center"/>
          </w:tcPr>
          <w:p w:rsidR="00C805D0" w:rsidRDefault="00E471DD" w:rsidP="00E471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Können Sie einen Grund nennen, warum Sie den Hund wieder abgeben würden?</w:t>
            </w:r>
          </w:p>
        </w:tc>
        <w:tc>
          <w:tcPr>
            <w:tcW w:w="4748" w:type="dxa"/>
            <w:vAlign w:val="center"/>
          </w:tcPr>
          <w:p w:rsidR="00C805D0" w:rsidRDefault="00C805D0" w:rsidP="00B610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1303" w:rsidRDefault="00631303" w:rsidP="00C91383">
      <w:pPr>
        <w:rPr>
          <w:rFonts w:ascii="Arial" w:hAnsi="Arial" w:cs="Arial"/>
          <w:sz w:val="18"/>
          <w:szCs w:val="18"/>
        </w:rPr>
      </w:pPr>
    </w:p>
    <w:p w:rsidR="005E2A0F" w:rsidRDefault="005E2A0F" w:rsidP="00C91383">
      <w:pPr>
        <w:rPr>
          <w:rFonts w:ascii="Arial" w:hAnsi="Arial" w:cs="Arial"/>
          <w:sz w:val="18"/>
          <w:szCs w:val="18"/>
        </w:rPr>
      </w:pPr>
    </w:p>
    <w:p w:rsidR="005E2A0F" w:rsidRDefault="005E2A0F" w:rsidP="00C91383">
      <w:pPr>
        <w:rPr>
          <w:rFonts w:ascii="Arial" w:hAnsi="Arial" w:cs="Arial"/>
          <w:sz w:val="18"/>
          <w:szCs w:val="18"/>
        </w:rPr>
      </w:pPr>
    </w:p>
    <w:p w:rsidR="005E2A0F" w:rsidRDefault="005E2A0F" w:rsidP="00C91383">
      <w:pPr>
        <w:rPr>
          <w:rFonts w:ascii="Arial" w:hAnsi="Arial" w:cs="Arial"/>
          <w:sz w:val="18"/>
          <w:szCs w:val="18"/>
        </w:rPr>
      </w:pPr>
    </w:p>
    <w:p w:rsidR="005E2A0F" w:rsidRDefault="005E2A0F" w:rsidP="00C91383">
      <w:pPr>
        <w:rPr>
          <w:rFonts w:ascii="Arial" w:hAnsi="Arial" w:cs="Arial"/>
          <w:sz w:val="18"/>
          <w:szCs w:val="18"/>
        </w:rPr>
      </w:pPr>
    </w:p>
    <w:p w:rsidR="005E2A0F" w:rsidRDefault="005E2A0F" w:rsidP="00C91383">
      <w:pPr>
        <w:rPr>
          <w:rFonts w:ascii="Arial" w:hAnsi="Arial" w:cs="Arial"/>
          <w:sz w:val="18"/>
          <w:szCs w:val="18"/>
        </w:rPr>
      </w:pPr>
    </w:p>
    <w:p w:rsidR="005E2A0F" w:rsidRDefault="005E2A0F" w:rsidP="00C91383">
      <w:pPr>
        <w:rPr>
          <w:rFonts w:ascii="Arial" w:hAnsi="Arial" w:cs="Arial"/>
          <w:sz w:val="18"/>
          <w:szCs w:val="18"/>
        </w:rPr>
      </w:pPr>
    </w:p>
    <w:p w:rsidR="00E471DD" w:rsidRDefault="00E471DD" w:rsidP="00C91383">
      <w:pPr>
        <w:rPr>
          <w:rFonts w:ascii="Arial" w:hAnsi="Arial" w:cs="Arial"/>
          <w:sz w:val="18"/>
          <w:szCs w:val="18"/>
        </w:rPr>
      </w:pPr>
    </w:p>
    <w:p w:rsidR="00E471DD" w:rsidRDefault="00E471DD" w:rsidP="00C91383">
      <w:pPr>
        <w:rPr>
          <w:rFonts w:ascii="Arial" w:hAnsi="Arial" w:cs="Arial"/>
          <w:sz w:val="18"/>
          <w:szCs w:val="18"/>
        </w:rPr>
      </w:pPr>
    </w:p>
    <w:p w:rsidR="00E471DD" w:rsidRDefault="00E471DD" w:rsidP="00C91383">
      <w:pPr>
        <w:rPr>
          <w:rFonts w:ascii="Arial" w:hAnsi="Arial" w:cs="Arial"/>
          <w:sz w:val="18"/>
          <w:szCs w:val="18"/>
        </w:rPr>
      </w:pPr>
    </w:p>
    <w:p w:rsidR="00E471DD" w:rsidRDefault="00E471DD" w:rsidP="00C91383">
      <w:pPr>
        <w:rPr>
          <w:rFonts w:ascii="Arial" w:hAnsi="Arial" w:cs="Arial"/>
          <w:sz w:val="18"/>
          <w:szCs w:val="18"/>
        </w:rPr>
      </w:pPr>
    </w:p>
    <w:p w:rsidR="00E471DD" w:rsidRDefault="00E471DD" w:rsidP="00C91383">
      <w:pPr>
        <w:rPr>
          <w:rFonts w:ascii="Arial" w:hAnsi="Arial" w:cs="Arial"/>
          <w:sz w:val="18"/>
          <w:szCs w:val="18"/>
        </w:rPr>
      </w:pPr>
    </w:p>
    <w:p w:rsidR="00E471DD" w:rsidRDefault="00E471DD" w:rsidP="00C91383">
      <w:pPr>
        <w:rPr>
          <w:rFonts w:ascii="Arial" w:hAnsi="Arial" w:cs="Arial"/>
          <w:sz w:val="18"/>
          <w:szCs w:val="18"/>
        </w:rPr>
      </w:pPr>
    </w:p>
    <w:p w:rsidR="00E471DD" w:rsidRDefault="00E471DD" w:rsidP="00C91383">
      <w:pPr>
        <w:rPr>
          <w:rFonts w:ascii="Arial" w:hAnsi="Arial" w:cs="Arial"/>
          <w:sz w:val="18"/>
          <w:szCs w:val="18"/>
        </w:rPr>
      </w:pPr>
    </w:p>
    <w:p w:rsidR="00E471DD" w:rsidRDefault="00E471DD" w:rsidP="00C91383">
      <w:pPr>
        <w:rPr>
          <w:rFonts w:ascii="Arial" w:hAnsi="Arial" w:cs="Arial"/>
          <w:sz w:val="18"/>
          <w:szCs w:val="18"/>
        </w:rPr>
      </w:pPr>
    </w:p>
    <w:p w:rsidR="00E471DD" w:rsidRDefault="00E471DD" w:rsidP="00C91383">
      <w:pPr>
        <w:rPr>
          <w:rFonts w:ascii="Arial" w:hAnsi="Arial" w:cs="Arial"/>
          <w:sz w:val="18"/>
          <w:szCs w:val="18"/>
        </w:rPr>
      </w:pPr>
    </w:p>
    <w:p w:rsidR="00E471DD" w:rsidRDefault="00E471DD" w:rsidP="00C91383">
      <w:pPr>
        <w:rPr>
          <w:rFonts w:ascii="Arial" w:hAnsi="Arial" w:cs="Arial"/>
          <w:sz w:val="18"/>
          <w:szCs w:val="18"/>
        </w:rPr>
      </w:pPr>
    </w:p>
    <w:p w:rsidR="00E471DD" w:rsidRDefault="00E471DD" w:rsidP="00C91383">
      <w:pPr>
        <w:rPr>
          <w:rFonts w:ascii="Arial" w:hAnsi="Arial" w:cs="Arial"/>
          <w:sz w:val="18"/>
          <w:szCs w:val="18"/>
        </w:rPr>
      </w:pPr>
    </w:p>
    <w:p w:rsidR="00E471DD" w:rsidRDefault="00E471DD" w:rsidP="00C91383">
      <w:pPr>
        <w:rPr>
          <w:rFonts w:ascii="Arial" w:hAnsi="Arial" w:cs="Arial"/>
          <w:sz w:val="18"/>
          <w:szCs w:val="18"/>
        </w:rPr>
      </w:pPr>
    </w:p>
    <w:p w:rsidR="00E471DD" w:rsidRDefault="00E471DD" w:rsidP="00C91383">
      <w:pPr>
        <w:rPr>
          <w:rFonts w:ascii="Arial" w:hAnsi="Arial" w:cs="Arial"/>
          <w:sz w:val="18"/>
          <w:szCs w:val="18"/>
        </w:rPr>
      </w:pPr>
    </w:p>
    <w:p w:rsidR="00E471DD" w:rsidRDefault="00E471DD" w:rsidP="00C91383">
      <w:pPr>
        <w:rPr>
          <w:rFonts w:ascii="Arial" w:hAnsi="Arial" w:cs="Arial"/>
          <w:sz w:val="18"/>
          <w:szCs w:val="18"/>
        </w:rPr>
      </w:pPr>
    </w:p>
    <w:p w:rsidR="00D1290A" w:rsidRPr="00502594" w:rsidRDefault="00D1290A" w:rsidP="00D1290A">
      <w:pPr>
        <w:tabs>
          <w:tab w:val="left" w:pos="284"/>
        </w:tabs>
        <w:rPr>
          <w:rFonts w:ascii="Arial" w:hAnsi="Arial" w:cs="Arial"/>
          <w:bCs/>
          <w:sz w:val="20"/>
          <w:szCs w:val="20"/>
        </w:rPr>
      </w:pPr>
    </w:p>
    <w:p w:rsidR="00D1290A" w:rsidRPr="0066271A" w:rsidRDefault="00D1290A" w:rsidP="00D1290A">
      <w:pPr>
        <w:ind w:right="587"/>
        <w:rPr>
          <w:rFonts w:ascii="Arial" w:hAnsi="Arial" w:cs="Arial"/>
          <w:sz w:val="20"/>
          <w:szCs w:val="20"/>
        </w:rPr>
      </w:pPr>
    </w:p>
    <w:sectPr w:rsidR="00D1290A" w:rsidRPr="0066271A" w:rsidSect="003B4D17">
      <w:headerReference w:type="default" r:id="rId9"/>
      <w:headerReference w:type="first" r:id="rId10"/>
      <w:pgSz w:w="11906" w:h="16838"/>
      <w:pgMar w:top="1134" w:right="567" w:bottom="567" w:left="1134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84B" w:rsidRDefault="0069484B" w:rsidP="00D24622">
      <w:r>
        <w:separator/>
      </w:r>
    </w:p>
  </w:endnote>
  <w:endnote w:type="continuationSeparator" w:id="0">
    <w:p w:rsidR="0069484B" w:rsidRDefault="0069484B" w:rsidP="00D2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urich Ex BT">
    <w:altName w:val="Arial"/>
    <w:charset w:val="00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84B" w:rsidRDefault="0069484B" w:rsidP="00D24622">
      <w:r w:rsidRPr="00D24622">
        <w:rPr>
          <w:color w:val="000000"/>
        </w:rPr>
        <w:separator/>
      </w:r>
    </w:p>
  </w:footnote>
  <w:footnote w:type="continuationSeparator" w:id="0">
    <w:p w:rsidR="0069484B" w:rsidRDefault="0069484B" w:rsidP="00D2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17" w:rsidRDefault="003B4D17" w:rsidP="003B4D17">
    <w:pPr>
      <w:pStyle w:val="Kopfzeile"/>
      <w:tabs>
        <w:tab w:val="clear" w:pos="4536"/>
        <w:tab w:val="clear" w:pos="9072"/>
        <w:tab w:val="left" w:pos="2106"/>
      </w:tabs>
    </w:pPr>
    <w:r>
      <w:rPr>
        <w:noProof/>
        <w:lang w:eastAsia="de-DE"/>
      </w:rPr>
      <w:drawing>
        <wp:inline distT="0" distB="0" distL="0" distR="0" wp14:anchorId="55359BE0" wp14:editId="04A9D27F">
          <wp:extent cx="402609" cy="446699"/>
          <wp:effectExtent l="0" t="0" r="0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.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51" cy="447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4D17" w:rsidRDefault="003B4D1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622" w:rsidRDefault="00554C19">
    <w:pPr>
      <w:pStyle w:val="Kopfzeile"/>
    </w:pPr>
    <w:r>
      <w:rPr>
        <w:noProof/>
        <w:lang w:eastAsia="de-DE"/>
      </w:rPr>
      <w:drawing>
        <wp:inline distT="0" distB="0" distL="0" distR="0" wp14:anchorId="764883EB" wp14:editId="56F9C73B">
          <wp:extent cx="5941060" cy="1517650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uced banne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51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42260"/>
    <w:multiLevelType w:val="hybridMultilevel"/>
    <w:tmpl w:val="A0DED77E"/>
    <w:lvl w:ilvl="0" w:tplc="C928AC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5769C"/>
    <w:multiLevelType w:val="hybridMultilevel"/>
    <w:tmpl w:val="590CB35C"/>
    <w:lvl w:ilvl="0" w:tplc="3140BD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B5333"/>
    <w:multiLevelType w:val="multilevel"/>
    <w:tmpl w:val="127093FC"/>
    <w:lvl w:ilvl="0">
      <w:start w:val="1"/>
      <w:numFmt w:val="decimal"/>
      <w:lvlText w:val="%1."/>
      <w:lvlJc w:val="left"/>
      <w:pPr>
        <w:ind w:left="540" w:hanging="360"/>
      </w:pPr>
    </w:lvl>
    <w:lvl w:ilvl="1">
      <w:numFmt w:val="bullet"/>
      <w:lvlText w:val=""/>
      <w:lvlJc w:val="left"/>
      <w:pPr>
        <w:ind w:left="1260" w:hanging="360"/>
      </w:pPr>
      <w:rPr>
        <w:rFonts w:ascii="Symbol" w:eastAsia="Times New Roman" w:hAnsi="Symbol" w:cs="Arial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622"/>
    <w:rsid w:val="0002674E"/>
    <w:rsid w:val="0003209A"/>
    <w:rsid w:val="00061143"/>
    <w:rsid w:val="00063C5B"/>
    <w:rsid w:val="00077591"/>
    <w:rsid w:val="000A0BD4"/>
    <w:rsid w:val="000A246C"/>
    <w:rsid w:val="000C75D9"/>
    <w:rsid w:val="000F3FD9"/>
    <w:rsid w:val="00124E75"/>
    <w:rsid w:val="00186587"/>
    <w:rsid w:val="001A1380"/>
    <w:rsid w:val="001C01A4"/>
    <w:rsid w:val="001C0F09"/>
    <w:rsid w:val="001D66E3"/>
    <w:rsid w:val="00242965"/>
    <w:rsid w:val="0025698B"/>
    <w:rsid w:val="002609D1"/>
    <w:rsid w:val="00272E34"/>
    <w:rsid w:val="002732B3"/>
    <w:rsid w:val="00273599"/>
    <w:rsid w:val="002739F5"/>
    <w:rsid w:val="002822E9"/>
    <w:rsid w:val="002B20CF"/>
    <w:rsid w:val="002C6E75"/>
    <w:rsid w:val="003074BC"/>
    <w:rsid w:val="003227F0"/>
    <w:rsid w:val="00347625"/>
    <w:rsid w:val="00370273"/>
    <w:rsid w:val="00372654"/>
    <w:rsid w:val="003A1821"/>
    <w:rsid w:val="003A7514"/>
    <w:rsid w:val="003B4D17"/>
    <w:rsid w:val="003D330C"/>
    <w:rsid w:val="004141A9"/>
    <w:rsid w:val="00445DF4"/>
    <w:rsid w:val="00452BFC"/>
    <w:rsid w:val="0049558B"/>
    <w:rsid w:val="004A1C56"/>
    <w:rsid w:val="004B5AF5"/>
    <w:rsid w:val="004D0E04"/>
    <w:rsid w:val="004F128B"/>
    <w:rsid w:val="00502594"/>
    <w:rsid w:val="00520C4B"/>
    <w:rsid w:val="00536785"/>
    <w:rsid w:val="0054333B"/>
    <w:rsid w:val="00554C19"/>
    <w:rsid w:val="00567A52"/>
    <w:rsid w:val="0058091F"/>
    <w:rsid w:val="00580C7D"/>
    <w:rsid w:val="005B1C00"/>
    <w:rsid w:val="005C1B8E"/>
    <w:rsid w:val="005E2A0F"/>
    <w:rsid w:val="00615F1D"/>
    <w:rsid w:val="0062403F"/>
    <w:rsid w:val="00631303"/>
    <w:rsid w:val="0066271A"/>
    <w:rsid w:val="00677185"/>
    <w:rsid w:val="0068195D"/>
    <w:rsid w:val="00687C39"/>
    <w:rsid w:val="0069484B"/>
    <w:rsid w:val="006A4FC8"/>
    <w:rsid w:val="006A610C"/>
    <w:rsid w:val="006E7795"/>
    <w:rsid w:val="006F1CA0"/>
    <w:rsid w:val="00710552"/>
    <w:rsid w:val="00716EB3"/>
    <w:rsid w:val="00724E99"/>
    <w:rsid w:val="00751802"/>
    <w:rsid w:val="007524F8"/>
    <w:rsid w:val="0076346D"/>
    <w:rsid w:val="0078149D"/>
    <w:rsid w:val="007A7A6D"/>
    <w:rsid w:val="007B2B02"/>
    <w:rsid w:val="007C7BB1"/>
    <w:rsid w:val="007D0E77"/>
    <w:rsid w:val="007F6A1C"/>
    <w:rsid w:val="00862282"/>
    <w:rsid w:val="008D5986"/>
    <w:rsid w:val="009319BB"/>
    <w:rsid w:val="00953970"/>
    <w:rsid w:val="009F1555"/>
    <w:rsid w:val="009F722E"/>
    <w:rsid w:val="00A16083"/>
    <w:rsid w:val="00A3002F"/>
    <w:rsid w:val="00A434AF"/>
    <w:rsid w:val="00A609B2"/>
    <w:rsid w:val="00A80973"/>
    <w:rsid w:val="00A92E5F"/>
    <w:rsid w:val="00AB6A35"/>
    <w:rsid w:val="00AC2E34"/>
    <w:rsid w:val="00AC6128"/>
    <w:rsid w:val="00AE2545"/>
    <w:rsid w:val="00AF06CA"/>
    <w:rsid w:val="00B02021"/>
    <w:rsid w:val="00B11A42"/>
    <w:rsid w:val="00B16B2C"/>
    <w:rsid w:val="00B3217C"/>
    <w:rsid w:val="00B57032"/>
    <w:rsid w:val="00B6101D"/>
    <w:rsid w:val="00BA2FA9"/>
    <w:rsid w:val="00BB2727"/>
    <w:rsid w:val="00BF1B49"/>
    <w:rsid w:val="00C007C3"/>
    <w:rsid w:val="00C1489D"/>
    <w:rsid w:val="00C170F3"/>
    <w:rsid w:val="00C24091"/>
    <w:rsid w:val="00C302E4"/>
    <w:rsid w:val="00C363BE"/>
    <w:rsid w:val="00C40C72"/>
    <w:rsid w:val="00C42A64"/>
    <w:rsid w:val="00C5456D"/>
    <w:rsid w:val="00C57383"/>
    <w:rsid w:val="00C60182"/>
    <w:rsid w:val="00C805D0"/>
    <w:rsid w:val="00C91383"/>
    <w:rsid w:val="00C96AC6"/>
    <w:rsid w:val="00CB1F91"/>
    <w:rsid w:val="00CB7ACB"/>
    <w:rsid w:val="00CC1D26"/>
    <w:rsid w:val="00CC6C2B"/>
    <w:rsid w:val="00CD0D7B"/>
    <w:rsid w:val="00CD5582"/>
    <w:rsid w:val="00CF275A"/>
    <w:rsid w:val="00D1290A"/>
    <w:rsid w:val="00D17A86"/>
    <w:rsid w:val="00D24622"/>
    <w:rsid w:val="00D53489"/>
    <w:rsid w:val="00D74F27"/>
    <w:rsid w:val="00D92100"/>
    <w:rsid w:val="00DC4EFA"/>
    <w:rsid w:val="00DF0AF9"/>
    <w:rsid w:val="00E2509B"/>
    <w:rsid w:val="00E27D6A"/>
    <w:rsid w:val="00E41D2F"/>
    <w:rsid w:val="00E471DD"/>
    <w:rsid w:val="00E659A2"/>
    <w:rsid w:val="00E66370"/>
    <w:rsid w:val="00E939E3"/>
    <w:rsid w:val="00E9474C"/>
    <w:rsid w:val="00EB6F66"/>
    <w:rsid w:val="00EB755B"/>
    <w:rsid w:val="00EC0716"/>
    <w:rsid w:val="00ED0F5B"/>
    <w:rsid w:val="00EE4363"/>
    <w:rsid w:val="00EF05B5"/>
    <w:rsid w:val="00EF7844"/>
    <w:rsid w:val="00F32DA1"/>
    <w:rsid w:val="00F529D0"/>
    <w:rsid w:val="00F75A8A"/>
    <w:rsid w:val="00F91E4A"/>
    <w:rsid w:val="00FB55EE"/>
    <w:rsid w:val="00FD4A51"/>
    <w:rsid w:val="00FD5DB5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D24622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rsid w:val="00D24622"/>
    <w:pPr>
      <w:keepNext/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paragraph" w:styleId="berschrift3">
    <w:name w:val="heading 3"/>
    <w:basedOn w:val="Standard"/>
    <w:next w:val="Standard"/>
    <w:rsid w:val="00D24622"/>
    <w:pPr>
      <w:keepNext/>
      <w:outlineLvl w:val="2"/>
    </w:pPr>
    <w:rPr>
      <w:rFonts w:ascii="Zurich Ex BT" w:hAnsi="Zurich Ex BT"/>
      <w:b/>
      <w:bCs/>
      <w:color w:val="008000"/>
      <w:sz w:val="16"/>
    </w:rPr>
  </w:style>
  <w:style w:type="paragraph" w:styleId="berschrift6">
    <w:name w:val="heading 6"/>
    <w:basedOn w:val="Standard"/>
    <w:next w:val="Standard"/>
    <w:rsid w:val="00D246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246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Absatz-Standardschriftart"/>
    <w:rsid w:val="00D24622"/>
  </w:style>
  <w:style w:type="paragraph" w:styleId="Fuzeile">
    <w:name w:val="footer"/>
    <w:basedOn w:val="Standard"/>
    <w:rsid w:val="00D246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Absatz-Standardschriftart"/>
    <w:rsid w:val="00D24622"/>
  </w:style>
  <w:style w:type="paragraph" w:styleId="Sprechblasentext">
    <w:name w:val="Balloon Text"/>
    <w:basedOn w:val="Standard"/>
    <w:rsid w:val="00D24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D24622"/>
    <w:rPr>
      <w:rFonts w:ascii="Tahoma" w:hAnsi="Tahoma" w:cs="Tahoma"/>
      <w:sz w:val="16"/>
      <w:szCs w:val="16"/>
    </w:rPr>
  </w:style>
  <w:style w:type="character" w:customStyle="1" w:styleId="Heading3Char">
    <w:name w:val="Heading 3 Char"/>
    <w:rsid w:val="00D24622"/>
    <w:rPr>
      <w:rFonts w:ascii="Zurich Ex BT" w:eastAsia="Times New Roman" w:hAnsi="Zurich Ex BT" w:cs="Times New Roman"/>
      <w:b/>
      <w:bCs/>
      <w:color w:val="008000"/>
      <w:sz w:val="16"/>
      <w:szCs w:val="24"/>
      <w:lang w:eastAsia="de-DE"/>
    </w:rPr>
  </w:style>
  <w:style w:type="character" w:styleId="Hyperlink">
    <w:name w:val="Hyperlink"/>
    <w:rsid w:val="00D24622"/>
    <w:rPr>
      <w:color w:val="0000FF"/>
      <w:u w:val="single"/>
    </w:rPr>
  </w:style>
  <w:style w:type="character" w:customStyle="1" w:styleId="Heading1Char">
    <w:name w:val="Heading 1 Char"/>
    <w:rsid w:val="00D24622"/>
    <w:rPr>
      <w:rFonts w:ascii="Cambria" w:eastAsia="Times New Roman" w:hAnsi="Cambria" w:cs="Times New Roman"/>
      <w:b/>
      <w:bCs/>
      <w:kern w:val="3"/>
      <w:sz w:val="32"/>
      <w:szCs w:val="32"/>
    </w:rPr>
  </w:style>
  <w:style w:type="paragraph" w:styleId="Blocktext">
    <w:name w:val="Block Text"/>
    <w:basedOn w:val="Standard"/>
    <w:rsid w:val="00D24622"/>
    <w:pPr>
      <w:ind w:left="-360" w:right="-470"/>
    </w:pPr>
  </w:style>
  <w:style w:type="paragraph" w:styleId="Listenabsatz">
    <w:name w:val="List Paragraph"/>
    <w:basedOn w:val="Standard"/>
    <w:rsid w:val="00D24622"/>
    <w:pPr>
      <w:ind w:left="708"/>
    </w:pPr>
  </w:style>
  <w:style w:type="paragraph" w:styleId="Textkrper">
    <w:name w:val="Body Text"/>
    <w:basedOn w:val="Standard"/>
    <w:rsid w:val="00D24622"/>
    <w:rPr>
      <w:sz w:val="20"/>
    </w:rPr>
  </w:style>
  <w:style w:type="character" w:customStyle="1" w:styleId="BodyTextChar">
    <w:name w:val="Body Text Char"/>
    <w:rsid w:val="00D24622"/>
    <w:rPr>
      <w:rFonts w:ascii="Times New Roman" w:eastAsia="Times New Roman" w:hAnsi="Times New Roman"/>
      <w:szCs w:val="24"/>
    </w:rPr>
  </w:style>
  <w:style w:type="character" w:customStyle="1" w:styleId="Heading6Char">
    <w:name w:val="Heading 6 Char"/>
    <w:rsid w:val="00D24622"/>
    <w:rPr>
      <w:rFonts w:ascii="Times New Roman" w:eastAsia="Times New Roman" w:hAnsi="Times New Roman"/>
      <w:b/>
      <w:bCs/>
      <w:sz w:val="22"/>
      <w:szCs w:val="22"/>
    </w:rPr>
  </w:style>
  <w:style w:type="paragraph" w:styleId="Liste">
    <w:name w:val="List"/>
    <w:basedOn w:val="Standard"/>
    <w:rsid w:val="00D24622"/>
    <w:pPr>
      <w:ind w:left="283" w:hanging="283"/>
    </w:pPr>
  </w:style>
  <w:style w:type="table" w:styleId="Tabellenraster">
    <w:name w:val="Table Grid"/>
    <w:basedOn w:val="NormaleTabelle"/>
    <w:uiPriority w:val="59"/>
    <w:rsid w:val="00631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fzeileZchn">
    <w:name w:val="Kopfzeile Zchn"/>
    <w:basedOn w:val="Absatz-Standardschriftart"/>
    <w:link w:val="Kopfzeile"/>
    <w:uiPriority w:val="99"/>
    <w:rsid w:val="0076346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001%202020%20Kaly%20Hunde\001%20Dokumente\Adoptionsvertrag%20Hund_E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B9F3D-6EB1-401A-AF3D-935A90A5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Adoptionsvertrag Hund_ES</Template>
  <TotalTime>0</TotalTime>
  <Pages>3</Pages>
  <Words>469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Höynck</dc:creator>
  <cp:lastModifiedBy>Birgit Möller</cp:lastModifiedBy>
  <cp:revision>4</cp:revision>
  <cp:lastPrinted>2023-01-16T12:05:00Z</cp:lastPrinted>
  <dcterms:created xsi:type="dcterms:W3CDTF">2023-01-16T12:13:00Z</dcterms:created>
  <dcterms:modified xsi:type="dcterms:W3CDTF">2023-04-23T11:21:00Z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-1584402594</vt:i4>
  </property>
</Properties>
</file>